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>附件</w:t>
      </w:r>
      <w:r>
        <w:rPr>
          <w:rFonts w:ascii="黑体" w:hAnsi="黑体" w:eastAsia="黑体" w:cs="宋体"/>
          <w:b/>
          <w:bCs/>
          <w:kern w:val="0"/>
          <w:sz w:val="24"/>
          <w:szCs w:val="24"/>
        </w:rPr>
        <w:t>2</w:t>
      </w:r>
      <w:r>
        <w:rPr>
          <w:rFonts w:ascii="宋体" w:cs="宋体"/>
          <w:b/>
          <w:bCs/>
          <w:kern w:val="0"/>
          <w:sz w:val="32"/>
          <w:szCs w:val="32"/>
        </w:rPr>
        <w:t> 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      </w:t>
      </w:r>
      <w:r>
        <w:rPr>
          <w:rFonts w:hint="eastAsia" w:ascii="黑体" w:hAnsi="黑体" w:eastAsia="黑体" w:cs="宋体"/>
          <w:kern w:val="0"/>
          <w:sz w:val="24"/>
          <w:szCs w:val="24"/>
        </w:rPr>
        <w:t>保定市律师行业优秀共产党员申报表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宋体" w:cs="宋体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kern w:val="0"/>
          <w:sz w:val="24"/>
          <w:szCs w:val="24"/>
        </w:rPr>
        <w:t>推荐单位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                 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填表日期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  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</w:t>
      </w:r>
    </w:p>
    <w:tbl>
      <w:tblPr>
        <w:tblStyle w:val="6"/>
        <w:tblW w:w="83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322"/>
        <w:gridCol w:w="142"/>
        <w:gridCol w:w="533"/>
        <w:gridCol w:w="665"/>
        <w:gridCol w:w="730"/>
        <w:gridCol w:w="1095"/>
        <w:gridCol w:w="2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姓名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性别</w:t>
            </w:r>
          </w:p>
        </w:tc>
        <w:tc>
          <w:tcPr>
            <w:tcW w:w="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民族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照片（免冠彩色二寸）</w:t>
            </w:r>
          </w:p>
        </w:tc>
      </w:tr>
      <w:tr>
        <w:trPr>
          <w:trHeight w:val="452" w:hRule="atLeast"/>
        </w:trPr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出生年月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文化程度</w:t>
            </w:r>
          </w:p>
        </w:tc>
        <w:tc>
          <w:tcPr>
            <w:tcW w:w="18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入党时间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执业年限</w:t>
            </w:r>
          </w:p>
        </w:tc>
        <w:tc>
          <w:tcPr>
            <w:tcW w:w="18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所在律所</w:t>
            </w:r>
          </w:p>
        </w:tc>
        <w:tc>
          <w:tcPr>
            <w:tcW w:w="448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所属支部</w:t>
            </w:r>
          </w:p>
        </w:tc>
        <w:tc>
          <w:tcPr>
            <w:tcW w:w="448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党内职务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所内职务</w:t>
            </w:r>
          </w:p>
        </w:tc>
        <w:tc>
          <w:tcPr>
            <w:tcW w:w="18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手机号码</w:t>
            </w:r>
          </w:p>
        </w:tc>
        <w:tc>
          <w:tcPr>
            <w:tcW w:w="1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执业证号</w:t>
            </w:r>
          </w:p>
        </w:tc>
        <w:tc>
          <w:tcPr>
            <w:tcW w:w="46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0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执业经历</w:t>
            </w:r>
          </w:p>
        </w:tc>
        <w:tc>
          <w:tcPr>
            <w:tcW w:w="731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0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先进事迹</w:t>
            </w:r>
          </w:p>
        </w:tc>
        <w:tc>
          <w:tcPr>
            <w:tcW w:w="731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（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>1000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字以内）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所在党组织意见</w:t>
            </w:r>
          </w:p>
        </w:tc>
        <w:tc>
          <w:tcPr>
            <w:tcW w:w="731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（盖章）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年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月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31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46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46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县市区司法局党组织意见</w:t>
            </w:r>
          </w:p>
        </w:tc>
        <w:tc>
          <w:tcPr>
            <w:tcW w:w="731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1080"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46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264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附：填表说明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．“律师执业经历”一栏：仅填写从事律师执业的经历；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．“主要事迹”一栏：根据本人情况挖掘生动感人事例，写成通讯报道体裁；</w:t>
      </w:r>
    </w:p>
    <w:p>
      <w:pPr>
        <w:widowControl/>
        <w:shd w:val="clear" w:color="auto" w:fill="FFFFFF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．如“推荐单位意见”与“县市区司法局党组织意见”属同一单位推荐，只需填写一栏即可：并阐明推荐理由及意见，不得只写“同意”。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4、市直律师事务所党组织不需要填报“县市区司法局党组织意见”栏。</w:t>
      </w:r>
    </w:p>
    <w:p>
      <w:pPr>
        <w:widowControl/>
        <w:shd w:val="clear" w:color="auto" w:fill="FFFFFF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ThkNGQ4ZDI0YzBkNzc1ZTJkODg2MzIxNmJiZmIifQ=="/>
  </w:docVars>
  <w:rsids>
    <w:rsidRoot w:val="00DD560A"/>
    <w:rsid w:val="0008604B"/>
    <w:rsid w:val="00155C74"/>
    <w:rsid w:val="001A2FA1"/>
    <w:rsid w:val="00200A84"/>
    <w:rsid w:val="003E0AC1"/>
    <w:rsid w:val="004A36FA"/>
    <w:rsid w:val="00655CF6"/>
    <w:rsid w:val="006A34B1"/>
    <w:rsid w:val="006E16CE"/>
    <w:rsid w:val="007B23A8"/>
    <w:rsid w:val="007D20B7"/>
    <w:rsid w:val="00824306"/>
    <w:rsid w:val="008B5CE9"/>
    <w:rsid w:val="009B409E"/>
    <w:rsid w:val="00A062D5"/>
    <w:rsid w:val="00A35A47"/>
    <w:rsid w:val="00B12652"/>
    <w:rsid w:val="00B514BC"/>
    <w:rsid w:val="00B6164C"/>
    <w:rsid w:val="00C87E6A"/>
    <w:rsid w:val="00CB4118"/>
    <w:rsid w:val="00CB7AEC"/>
    <w:rsid w:val="00D14D35"/>
    <w:rsid w:val="00DD560A"/>
    <w:rsid w:val="00E85FCB"/>
    <w:rsid w:val="00EC67A0"/>
    <w:rsid w:val="08A67108"/>
    <w:rsid w:val="0D527FC4"/>
    <w:rsid w:val="15E456E3"/>
    <w:rsid w:val="1B8808BB"/>
    <w:rsid w:val="1F256707"/>
    <w:rsid w:val="2F820ADA"/>
    <w:rsid w:val="334363D8"/>
    <w:rsid w:val="37132A50"/>
    <w:rsid w:val="4032648F"/>
    <w:rsid w:val="4AFF5EEF"/>
    <w:rsid w:val="4D224A64"/>
    <w:rsid w:val="4E591B33"/>
    <w:rsid w:val="50577C8B"/>
    <w:rsid w:val="5AA075D5"/>
    <w:rsid w:val="5AF42698"/>
    <w:rsid w:val="5ECD42A0"/>
    <w:rsid w:val="61F65370"/>
    <w:rsid w:val="66B42D1D"/>
    <w:rsid w:val="6ADE0ECD"/>
    <w:rsid w:val="6B3A4DEF"/>
    <w:rsid w:val="6BBC1814"/>
    <w:rsid w:val="6FFB4D40"/>
    <w:rsid w:val="735F6D3B"/>
    <w:rsid w:val="74CA5A19"/>
    <w:rsid w:val="7E9822EC"/>
    <w:rsid w:val="7F2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3294</Words>
  <Characters>3389</Characters>
  <Lines>0</Lines>
  <Paragraphs>0</Paragraphs>
  <TotalTime>11</TotalTime>
  <ScaleCrop>false</ScaleCrop>
  <LinksUpToDate>false</LinksUpToDate>
  <CharactersWithSpaces>3773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2019-05-16T07:44:00Z</dcterms:created>
  <dc:creator>Administrator</dc:creator>
  <cp:lastModifiedBy>伟少</cp:lastModifiedBy>
  <cp:lastPrinted>2022-06-23T01:38:00Z</cp:lastPrinted>
  <dcterms:modified xsi:type="dcterms:W3CDTF">2022-06-23T02:21:08Z</dcterms:modified>
  <dc:title>中共保定市司法局党组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23EF7B6D635347569FEE3067CB131AB7</vt:lpwstr>
  </property>
</Properties>
</file>